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8763" w14:textId="0939927E" w:rsidR="000D3BC6" w:rsidRDefault="00637AD1" w:rsidP="00E96913">
      <w:pPr>
        <w:tabs>
          <w:tab w:val="left" w:pos="851"/>
        </w:tabs>
        <w:spacing w:after="120" w:line="288" w:lineRule="auto"/>
        <w:rPr>
          <w:rFonts w:ascii="Neue Haas Grotesk Text Pro" w:hAnsi="Neue Haas Grotesk Text Pro" w:cs="Circular Pro Black"/>
          <w:b/>
          <w:bCs/>
          <w:sz w:val="46"/>
          <w:szCs w:val="46"/>
        </w:rPr>
      </w:pPr>
      <w:r w:rsidRPr="00637AD1">
        <w:rPr>
          <w:rFonts w:ascii="Neue Haas Grotesk Text Pro" w:hAnsi="Neue Haas Grotesk Text Pro" w:cs="Circular Pro Black"/>
          <w:b/>
          <w:bCs/>
          <w:sz w:val="46"/>
          <w:szCs w:val="46"/>
        </w:rPr>
        <w:t xml:space="preserve">Technical Tutor  </w:t>
      </w:r>
    </w:p>
    <w:p w14:paraId="2EA884FC" w14:textId="51CAF602" w:rsidR="00C20435" w:rsidRPr="0005277A" w:rsidRDefault="00637AD1" w:rsidP="00E96913">
      <w:pPr>
        <w:tabs>
          <w:tab w:val="left" w:pos="851"/>
        </w:tabs>
        <w:spacing w:after="120" w:line="288" w:lineRule="auto"/>
        <w:rPr>
          <w:rFonts w:ascii="Neue Haas Grotesk Text Pro" w:hAnsi="Neue Haas Grotesk Text Pro" w:cs="Circular Pro Black"/>
          <w:b/>
          <w:bCs/>
          <w:sz w:val="46"/>
          <w:szCs w:val="46"/>
        </w:rPr>
      </w:pPr>
      <w:r w:rsidRPr="00637AD1">
        <w:rPr>
          <w:rFonts w:ascii="Neue Haas Grotesk Text Pro" w:hAnsi="Neue Haas Grotesk Text Pro" w:cs="Circular Pro Black"/>
          <w:b/>
          <w:bCs/>
          <w:sz w:val="46"/>
          <w:szCs w:val="46"/>
        </w:rPr>
        <w:t>Fashion Atelier</w:t>
      </w:r>
      <w:r w:rsidR="008543BE">
        <w:rPr>
          <w:rFonts w:ascii="Neue Haas Grotesk Text Pro" w:hAnsi="Neue Haas Grotesk Text Pro" w:cs="Circular Pro Black"/>
          <w:b/>
          <w:bCs/>
          <w:sz w:val="46"/>
          <w:szCs w:val="46"/>
        </w:rPr>
        <w:t xml:space="preserve"> </w:t>
      </w:r>
    </w:p>
    <w:p w14:paraId="12028720"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5163F07B" wp14:editId="020D923A">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66917EC1" w14:textId="77777777" w:rsidTr="000D26FD">
        <w:tc>
          <w:tcPr>
            <w:tcW w:w="2391" w:type="dxa"/>
            <w:tcBorders>
              <w:top w:val="single" w:sz="2" w:space="0" w:color="auto"/>
              <w:bottom w:val="nil"/>
            </w:tcBorders>
          </w:tcPr>
          <w:p w14:paraId="0606865C"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435D1F95" w14:textId="4C207B93" w:rsidR="00DB209C" w:rsidRPr="0005277A" w:rsidRDefault="00637AD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Technical Services</w:t>
            </w:r>
          </w:p>
        </w:tc>
      </w:tr>
      <w:tr w:rsidR="00DB209C" w:rsidRPr="0005277A" w14:paraId="1287D5D5" w14:textId="77777777" w:rsidTr="000D26FD">
        <w:tc>
          <w:tcPr>
            <w:tcW w:w="2391" w:type="dxa"/>
            <w:tcBorders>
              <w:top w:val="nil"/>
              <w:bottom w:val="nil"/>
            </w:tcBorders>
          </w:tcPr>
          <w:p w14:paraId="76B893F7"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2211737A" w14:textId="1531A5AC" w:rsidR="00DB209C" w:rsidRPr="0005277A" w:rsidRDefault="00637AD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w:t>
            </w:r>
          </w:p>
        </w:tc>
      </w:tr>
      <w:tr w:rsidR="00F0053B" w:rsidRPr="0005277A" w14:paraId="26DEFD17" w14:textId="77777777" w:rsidTr="000D26FD">
        <w:tc>
          <w:tcPr>
            <w:tcW w:w="2391" w:type="dxa"/>
            <w:tcBorders>
              <w:top w:val="nil"/>
              <w:bottom w:val="nil"/>
            </w:tcBorders>
          </w:tcPr>
          <w:p w14:paraId="0022FCF0"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594E2B46" w14:textId="69E6AFAA" w:rsidR="00F0053B" w:rsidRPr="0005277A" w:rsidRDefault="00637AD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Technical Services Manager</w:t>
            </w:r>
          </w:p>
        </w:tc>
      </w:tr>
      <w:tr w:rsidR="00F0053B" w:rsidRPr="0005277A" w14:paraId="60BCE068" w14:textId="77777777" w:rsidTr="000D26FD">
        <w:tc>
          <w:tcPr>
            <w:tcW w:w="2391" w:type="dxa"/>
            <w:tcBorders>
              <w:top w:val="nil"/>
              <w:bottom w:val="nil"/>
            </w:tcBorders>
          </w:tcPr>
          <w:p w14:paraId="53A0295B"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425F6545" w14:textId="7CE82D06" w:rsidR="00836B39" w:rsidRPr="0005277A" w:rsidRDefault="00637AD1"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1A9CA114" w14:textId="77777777" w:rsidTr="000D26FD">
        <w:tc>
          <w:tcPr>
            <w:tcW w:w="2391" w:type="dxa"/>
            <w:tcBorders>
              <w:top w:val="nil"/>
              <w:bottom w:val="single" w:sz="2" w:space="0" w:color="auto"/>
            </w:tcBorders>
          </w:tcPr>
          <w:p w14:paraId="48F9D58A"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381EE38"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51EBCB0D" w14:textId="77777777" w:rsidTr="000D26FD">
        <w:tc>
          <w:tcPr>
            <w:tcW w:w="2391" w:type="dxa"/>
            <w:tcBorders>
              <w:top w:val="single" w:sz="2" w:space="0" w:color="auto"/>
              <w:bottom w:val="single" w:sz="2" w:space="0" w:color="auto"/>
            </w:tcBorders>
          </w:tcPr>
          <w:p w14:paraId="05DC41BA"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6DD23EA8"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35BA94D0" w14:textId="724C92A7" w:rsidR="00F0053B" w:rsidRPr="0005277A" w:rsidRDefault="00637AD1" w:rsidP="00E365E3">
            <w:pPr>
              <w:tabs>
                <w:tab w:val="left" w:pos="851"/>
              </w:tabs>
              <w:spacing w:before="120" w:after="120"/>
              <w:rPr>
                <w:rFonts w:ascii="Neue Haas Grotesk Text Pro" w:hAnsi="Neue Haas Grotesk Text Pro" w:cs="Circular Pro Book"/>
              </w:rPr>
            </w:pPr>
            <w:r w:rsidRPr="00637AD1">
              <w:rPr>
                <w:rFonts w:ascii="Neue Haas Grotesk Text Pro" w:hAnsi="Neue Haas Grotesk Text Pro" w:cs="Circular Pro Book"/>
              </w:rPr>
              <w:t>To provide technical support and tuition in the areas of Fashion Atelier that meet the needs of the course, portfolio, and students, and enable optimum use of campus facilities and actively support students to undertake cross-disciplinary practice.</w:t>
            </w:r>
          </w:p>
        </w:tc>
      </w:tr>
    </w:tbl>
    <w:p w14:paraId="5DD9833E"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7C8CD356"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41948713"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7A0EAF0D" w14:textId="77777777"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4AD00768" w14:textId="6234529F"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deliver workshops</w:t>
      </w:r>
      <w:r w:rsidR="00A91C05">
        <w:rPr>
          <w:rFonts w:ascii="Neue Haas Grotesk Text Pro" w:hAnsi="Neue Haas Grotesk Text Pro" w:cs="Circular Pro Book"/>
          <w:sz w:val="20"/>
          <w:szCs w:val="20"/>
        </w:rPr>
        <w:t xml:space="preserve"> </w:t>
      </w:r>
      <w:r w:rsidR="00A91C05" w:rsidRPr="004C7BDF">
        <w:rPr>
          <w:rFonts w:ascii="Neue Haas Grotesk Text Pro" w:hAnsi="Neue Haas Grotesk Text Pro" w:cs="Circular Pro Book"/>
          <w:sz w:val="20"/>
          <w:szCs w:val="20"/>
        </w:rPr>
        <w:t>and provide technical teaching support</w:t>
      </w:r>
      <w:r w:rsidRPr="00637AD1">
        <w:rPr>
          <w:rFonts w:ascii="Neue Haas Grotesk Text Pro" w:hAnsi="Neue Haas Grotesk Text Pro" w:cs="Circular Pro Book"/>
          <w:sz w:val="20"/>
          <w:szCs w:val="20"/>
        </w:rPr>
        <w:t xml:space="preserve"> at times identified on published student timetables</w:t>
      </w:r>
    </w:p>
    <w:p w14:paraId="29B9002B"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plan and deliver technical workshops, workflows, and instruction in support of the academic aims of the courses.</w:t>
      </w:r>
    </w:p>
    <w:p w14:paraId="39482DDD" w14:textId="1AE2016E"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Develop and prepare </w:t>
      </w:r>
      <w:r w:rsidR="00A91C05" w:rsidRPr="004C7BDF">
        <w:rPr>
          <w:rFonts w:ascii="Neue Haas Grotesk Text Pro" w:hAnsi="Neue Haas Grotesk Text Pro" w:cs="Circular Pro Book"/>
          <w:sz w:val="20"/>
          <w:szCs w:val="20"/>
        </w:rPr>
        <w:t>learning</w:t>
      </w:r>
      <w:r w:rsidR="00A91C05">
        <w:rPr>
          <w:rFonts w:ascii="Neue Haas Grotesk Text Pro" w:hAnsi="Neue Haas Grotesk Text Pro" w:cs="Circular Pro Book"/>
          <w:sz w:val="20"/>
          <w:szCs w:val="20"/>
        </w:rPr>
        <w:t xml:space="preserve"> </w:t>
      </w:r>
      <w:r w:rsidRPr="00637AD1">
        <w:rPr>
          <w:rFonts w:ascii="Neue Haas Grotesk Text Pro" w:hAnsi="Neue Haas Grotesk Text Pro" w:cs="Circular Pro Book"/>
          <w:sz w:val="20"/>
          <w:szCs w:val="20"/>
        </w:rPr>
        <w:t>materials for students in support of technical tuition e.g., handouts, sample work and digital resources such as video tutorials. etc.</w:t>
      </w:r>
    </w:p>
    <w:p w14:paraId="211452A0"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Tutor students on the technical components of their projects </w:t>
      </w:r>
      <w:proofErr w:type="gramStart"/>
      <w:r w:rsidRPr="00637AD1">
        <w:rPr>
          <w:rFonts w:ascii="Neue Haas Grotesk Text Pro" w:hAnsi="Neue Haas Grotesk Text Pro" w:cs="Circular Pro Book"/>
          <w:sz w:val="20"/>
          <w:szCs w:val="20"/>
        </w:rPr>
        <w:t>in the area of</w:t>
      </w:r>
      <w:proofErr w:type="gramEnd"/>
      <w:r w:rsidRPr="00637AD1">
        <w:rPr>
          <w:rFonts w:ascii="Neue Haas Grotesk Text Pro" w:hAnsi="Neue Haas Grotesk Text Pro" w:cs="Circular Pro Book"/>
          <w:sz w:val="20"/>
          <w:szCs w:val="20"/>
        </w:rPr>
        <w:t xml:space="preserve"> garment construction and finishing. The tutoring role typically encompasses the following:</w:t>
      </w:r>
    </w:p>
    <w:p w14:paraId="23B287B6"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Technician Tutors teach processes as part of the delivery of named </w:t>
      </w:r>
      <w:proofErr w:type="gramStart"/>
      <w:r w:rsidRPr="00637AD1">
        <w:rPr>
          <w:rFonts w:ascii="Neue Haas Grotesk Text Pro" w:hAnsi="Neue Haas Grotesk Text Pro" w:cs="Circular Pro Book"/>
          <w:sz w:val="20"/>
          <w:szCs w:val="20"/>
        </w:rPr>
        <w:t>units;</w:t>
      </w:r>
      <w:proofErr w:type="gramEnd"/>
      <w:r w:rsidRPr="00637AD1">
        <w:rPr>
          <w:rFonts w:ascii="Neue Haas Grotesk Text Pro" w:hAnsi="Neue Haas Grotesk Text Pro" w:cs="Circular Pro Book"/>
          <w:sz w:val="20"/>
          <w:szCs w:val="20"/>
        </w:rPr>
        <w:t xml:space="preserve">  </w:t>
      </w:r>
    </w:p>
    <w:p w14:paraId="130D24D1" w14:textId="77777777" w:rsidR="00637AD1" w:rsidRPr="00637AD1" w:rsidRDefault="00637AD1" w:rsidP="00637AD1">
      <w:pPr>
        <w:tabs>
          <w:tab w:val="left" w:pos="851"/>
        </w:tabs>
        <w:spacing w:after="120" w:line="288" w:lineRule="auto"/>
        <w:rPr>
          <w:rFonts w:ascii="Neue Haas Grotesk Text Pro" w:hAnsi="Neue Haas Grotesk Text Pro" w:cs="Circular Pro Book"/>
        </w:rPr>
      </w:pPr>
      <w:r w:rsidRPr="00637AD1">
        <w:rPr>
          <w:rFonts w:ascii="Neue Haas Grotesk Text Pro" w:hAnsi="Neue Haas Grotesk Text Pro" w:cs="Circular Pro Book"/>
        </w:rPr>
        <w:t xml:space="preserve">A Technician Tutor aligns the level of instruction with the required learning outcomes of particular </w:t>
      </w:r>
      <w:proofErr w:type="gramStart"/>
      <w:r w:rsidRPr="00637AD1">
        <w:rPr>
          <w:rFonts w:ascii="Neue Haas Grotesk Text Pro" w:hAnsi="Neue Haas Grotesk Text Pro" w:cs="Circular Pro Book"/>
        </w:rPr>
        <w:t>units;</w:t>
      </w:r>
      <w:proofErr w:type="gramEnd"/>
    </w:p>
    <w:p w14:paraId="7A4A1547"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Liaison with Programme Directors and unit leaders to define processes and depth of knowledge that need to be taught to support the course </w:t>
      </w:r>
      <w:proofErr w:type="gramStart"/>
      <w:r w:rsidRPr="00637AD1">
        <w:rPr>
          <w:rFonts w:ascii="Neue Haas Grotesk Text Pro" w:hAnsi="Neue Haas Grotesk Text Pro" w:cs="Circular Pro Book"/>
          <w:sz w:val="20"/>
          <w:szCs w:val="20"/>
        </w:rPr>
        <w:t>curriculum;</w:t>
      </w:r>
      <w:proofErr w:type="gramEnd"/>
      <w:r w:rsidRPr="00637AD1">
        <w:rPr>
          <w:rFonts w:ascii="Neue Haas Grotesk Text Pro" w:hAnsi="Neue Haas Grotesk Text Pro" w:cs="Circular Pro Book"/>
          <w:sz w:val="20"/>
          <w:szCs w:val="20"/>
        </w:rPr>
        <w:t xml:space="preserve"> </w:t>
      </w:r>
    </w:p>
    <w:p w14:paraId="071F3D35"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Support academic staff in the technical support required for teaching and research.</w:t>
      </w:r>
    </w:p>
    <w:p w14:paraId="5E829744" w14:textId="77777777" w:rsidR="0056115D" w:rsidRPr="00FD0A74" w:rsidRDefault="0056115D" w:rsidP="00637AD1">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52F1F953" w14:textId="77777777" w:rsidR="00E0728E" w:rsidRPr="000374F6" w:rsidRDefault="006E5F6C" w:rsidP="00E0728E">
      <w:pPr>
        <w:pStyle w:val="ListParagraph"/>
        <w:numPr>
          <w:ilvl w:val="1"/>
          <w:numId w:val="43"/>
        </w:numPr>
        <w:tabs>
          <w:tab w:val="left" w:pos="851"/>
        </w:tabs>
        <w:spacing w:before="320" w:after="120" w:line="288" w:lineRule="auto"/>
        <w:ind w:left="851" w:hanging="851"/>
        <w:contextualSpacing w:val="0"/>
        <w:rPr>
          <w:rFonts w:ascii="Neue Haas Grotesk Text Pro" w:hAnsi="Neue Haas Grotesk Text Pro" w:cs="Circular Pro Book"/>
          <w:sz w:val="20"/>
          <w:szCs w:val="20"/>
        </w:rPr>
      </w:pPr>
      <w:r w:rsidRPr="000374F6">
        <w:rPr>
          <w:rFonts w:ascii="Neue Haas Grotesk Text Pro" w:hAnsi="Neue Haas Grotesk Text Pro" w:cs="Circular Pro Book"/>
          <w:sz w:val="20"/>
          <w:szCs w:val="20"/>
          <w:u w:val="single"/>
        </w:rPr>
        <w:lastRenderedPageBreak/>
        <w:t>Specialist</w:t>
      </w:r>
      <w:r w:rsidR="00FD0A74" w:rsidRPr="000374F6">
        <w:rPr>
          <w:rFonts w:ascii="Neue Haas Grotesk Text Pro" w:hAnsi="Neue Haas Grotesk Text Pro" w:cs="Circular Pro Book"/>
          <w:sz w:val="20"/>
          <w:szCs w:val="20"/>
          <w:u w:val="single"/>
        </w:rPr>
        <w:t xml:space="preserve"> Duties</w:t>
      </w:r>
    </w:p>
    <w:p w14:paraId="72D8C46E" w14:textId="2501BEC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operate, demonstrate, advise and maintain the use of garment construction machinery and associated processes for the needs of the Fashion Atelier course and other courses as required.</w:t>
      </w:r>
    </w:p>
    <w:p w14:paraId="00F4A860"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4EC1A74"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carry out sample room/garment production inductions, support and advise students through hand and machine techniques including industrial sewing machines, presses, over lockers and buttonhole machines, together with associated professional techniques using a range of materials and fabrics.</w:t>
      </w:r>
    </w:p>
    <w:p w14:paraId="30BFBB18"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6795CB0"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supervise for safety, quality as well as for productivity.</w:t>
      </w:r>
    </w:p>
    <w:p w14:paraId="38E5A507"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5CF8D642"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advise and support students in pattern cutting, draping and garment construction.</w:t>
      </w:r>
    </w:p>
    <w:p w14:paraId="51407E36"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3236CE76"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construct a schedule for the maintenance and repair of equipment within the defined areas and carry out routine work, which is not covered by service contracts.</w:t>
      </w:r>
    </w:p>
    <w:p w14:paraId="7B9B4D78"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0FF7F52D" w14:textId="77777777" w:rsidR="00637AD1" w:rsidRPr="00637AD1" w:rsidRDefault="00637AD1" w:rsidP="00637AD1">
      <w:pPr>
        <w:tabs>
          <w:tab w:val="left" w:pos="851"/>
        </w:tabs>
        <w:spacing w:after="120" w:line="288" w:lineRule="auto"/>
        <w:rPr>
          <w:rFonts w:ascii="Neue Haas Grotesk Text Pro" w:hAnsi="Neue Haas Grotesk Text Pro" w:cs="Circular Pro Book"/>
        </w:rPr>
      </w:pPr>
      <w:r w:rsidRPr="00637AD1">
        <w:rPr>
          <w:rFonts w:ascii="Neue Haas Grotesk Text Pro" w:hAnsi="Neue Haas Grotesk Text Pro" w:cs="Circular Pro Book"/>
        </w:rPr>
        <w:t>To provide support for student learning and academic teaching including:</w:t>
      </w:r>
    </w:p>
    <w:p w14:paraId="36856723" w14:textId="77777777" w:rsid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To induct students, through demonstration, into the designated area’s safe working practices, basic processes, and proper use of equipment / materials, and record the achievement of these basic competencies. </w:t>
      </w:r>
    </w:p>
    <w:p w14:paraId="2EA36AA7"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36D26E80" w14:textId="77777777" w:rsid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 xml:space="preserve">To offer technical advice and assistance on request by students and staff. </w:t>
      </w:r>
    </w:p>
    <w:p w14:paraId="716ADE9E" w14:textId="77777777" w:rsidR="00637AD1" w:rsidRPr="00637AD1" w:rsidRDefault="00637AD1" w:rsidP="00637AD1">
      <w:pPr>
        <w:pStyle w:val="ListParagraph"/>
        <w:tabs>
          <w:tab w:val="left" w:pos="851"/>
        </w:tabs>
        <w:spacing w:after="120" w:line="288" w:lineRule="auto"/>
        <w:ind w:left="851"/>
        <w:rPr>
          <w:rFonts w:ascii="Neue Haas Grotesk Text Pro" w:hAnsi="Neue Haas Grotesk Text Pro" w:cs="Circular Pro Book"/>
          <w:sz w:val="20"/>
          <w:szCs w:val="20"/>
        </w:rPr>
      </w:pPr>
    </w:p>
    <w:p w14:paraId="41E5F499" w14:textId="77777777" w:rsidR="00637AD1" w:rsidRPr="00637AD1" w:rsidRDefault="00637AD1" w:rsidP="00637AD1">
      <w:pPr>
        <w:pStyle w:val="ListParagraph"/>
        <w:numPr>
          <w:ilvl w:val="2"/>
          <w:numId w:val="43"/>
        </w:numPr>
        <w:tabs>
          <w:tab w:val="left" w:pos="851"/>
        </w:tabs>
        <w:spacing w:after="120" w:line="288" w:lineRule="auto"/>
        <w:ind w:left="851" w:hanging="851"/>
        <w:rPr>
          <w:rFonts w:ascii="Neue Haas Grotesk Text Pro" w:hAnsi="Neue Haas Grotesk Text Pro" w:cs="Circular Pro Book"/>
          <w:sz w:val="20"/>
          <w:szCs w:val="20"/>
        </w:rPr>
      </w:pPr>
      <w:r w:rsidRPr="00637AD1">
        <w:rPr>
          <w:rFonts w:ascii="Neue Haas Grotesk Text Pro" w:hAnsi="Neue Haas Grotesk Text Pro" w:cs="Circular Pro Book"/>
          <w:sz w:val="20"/>
          <w:szCs w:val="20"/>
        </w:rPr>
        <w:t>To assist in the organisation and preparation of external and internal shows and student exhibitions.</w:t>
      </w:r>
    </w:p>
    <w:p w14:paraId="42908BBF" w14:textId="77777777" w:rsidR="008D2DC2" w:rsidRPr="00F55010" w:rsidRDefault="008D2DC2" w:rsidP="00637AD1">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3E4DFA40" w14:textId="77777777" w:rsidR="006E5F6C" w:rsidRDefault="006E5F6C" w:rsidP="00FD0A74">
      <w:pPr>
        <w:tabs>
          <w:tab w:val="left" w:pos="851"/>
        </w:tabs>
        <w:spacing w:after="120" w:line="288" w:lineRule="auto"/>
        <w:rPr>
          <w:rFonts w:ascii="Neue Haas Grotesk Text Pro" w:hAnsi="Neue Haas Grotesk Text Pro" w:cs="Circular Pro Book"/>
        </w:rPr>
      </w:pPr>
    </w:p>
    <w:p w14:paraId="50863740"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48026F7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07ADA3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2412030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20A692C"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4471AA1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796AD16"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4A7B0D7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DBF89D4"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68178BC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A5AB54C"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34EA1A8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E38CAF4" w14:textId="74A7B624" w:rsidR="000144F8" w:rsidRPr="00637AD1" w:rsidRDefault="006E5F6C" w:rsidP="00637AD1">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bookmarkEnd w:id="0"/>
      <w:bookmarkEnd w:id="1"/>
    </w:p>
    <w:p w14:paraId="63CEFB62"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168ECB7A"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607A7DBE" w14:textId="77777777" w:rsidTr="00CB588C">
        <w:trPr>
          <w:cantSplit/>
        </w:trPr>
        <w:tc>
          <w:tcPr>
            <w:tcW w:w="3643" w:type="pct"/>
            <w:gridSpan w:val="2"/>
            <w:vAlign w:val="center"/>
          </w:tcPr>
          <w:p w14:paraId="7F20B7DF"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vAlign w:val="center"/>
          </w:tcPr>
          <w:p w14:paraId="253ADAD4"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vAlign w:val="center"/>
          </w:tcPr>
          <w:p w14:paraId="5DE9B16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vAlign w:val="center"/>
          </w:tcPr>
          <w:p w14:paraId="6946E98C"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103E9784" w14:textId="77777777" w:rsidTr="0060626D">
        <w:trPr>
          <w:cantSplit/>
        </w:trPr>
        <w:tc>
          <w:tcPr>
            <w:tcW w:w="5000" w:type="pct"/>
            <w:gridSpan w:val="5"/>
            <w:vAlign w:val="center"/>
          </w:tcPr>
          <w:p w14:paraId="5636D2B7"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1193CF3C" w14:textId="77777777" w:rsidTr="00060EDA">
        <w:trPr>
          <w:cantSplit/>
        </w:trPr>
        <w:tc>
          <w:tcPr>
            <w:tcW w:w="208" w:type="pct"/>
          </w:tcPr>
          <w:p w14:paraId="4C475F0C"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vAlign w:val="center"/>
          </w:tcPr>
          <w:p w14:paraId="69161CC2" w14:textId="280A8486" w:rsidR="00B0789D" w:rsidRPr="00637AD1" w:rsidRDefault="00637AD1" w:rsidP="00CB588C">
            <w:pPr>
              <w:tabs>
                <w:tab w:val="left" w:pos="851"/>
              </w:tabs>
              <w:spacing w:after="120" w:line="288" w:lineRule="auto"/>
              <w:rPr>
                <w:rFonts w:ascii="Neue Haas Grotesk Text Pro" w:hAnsi="Neue Haas Grotesk Text Pro" w:cs="Calibri"/>
                <w:sz w:val="24"/>
                <w:szCs w:val="24"/>
              </w:rPr>
            </w:pPr>
            <w:r w:rsidRPr="00637AD1">
              <w:rPr>
                <w:rFonts w:ascii="Neue Haas Grotesk Text Pro" w:hAnsi="Neue Haas Grotesk Text Pro" w:cs="Calibri"/>
              </w:rPr>
              <w:t>Level 5 or above qualification commensurate in a relevant discipline or equivalent experience (Masters’ Degree in a related discipline is desirable).</w:t>
            </w:r>
          </w:p>
        </w:tc>
        <w:tc>
          <w:tcPr>
            <w:tcW w:w="460" w:type="pct"/>
            <w:vAlign w:val="center"/>
          </w:tcPr>
          <w:p w14:paraId="105A30AC"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6F09E310"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vAlign w:val="center"/>
          </w:tcPr>
          <w:p w14:paraId="6958DFEF"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7947B352" w14:textId="77777777" w:rsidTr="00060EDA">
        <w:trPr>
          <w:cantSplit/>
        </w:trPr>
        <w:tc>
          <w:tcPr>
            <w:tcW w:w="208" w:type="pct"/>
          </w:tcPr>
          <w:p w14:paraId="6E81EA7D" w14:textId="77777777"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vAlign w:val="center"/>
          </w:tcPr>
          <w:p w14:paraId="090DB85F" w14:textId="3BCF1A7A" w:rsidR="00595BF9" w:rsidRPr="00637AD1" w:rsidRDefault="00637AD1" w:rsidP="00CB588C">
            <w:pPr>
              <w:tabs>
                <w:tab w:val="left" w:pos="851"/>
              </w:tabs>
              <w:spacing w:after="120" w:line="288" w:lineRule="auto"/>
              <w:rPr>
                <w:rFonts w:ascii="Neue Haas Grotesk Text Pro" w:eastAsia="Calibri" w:hAnsi="Neue Haas Grotesk Text Pro" w:cs="Calibri"/>
              </w:rPr>
            </w:pPr>
            <w:r w:rsidRPr="00637AD1">
              <w:rPr>
                <w:rFonts w:ascii="Neue Haas Grotesk Text Pro" w:eastAsia="Calibri" w:hAnsi="Neue Haas Grotesk Text Pro" w:cs="Calibri"/>
              </w:rPr>
              <w:t>PGCE or equivalent teaching qualification, or the willingness to undertake the development to become qualified.</w:t>
            </w:r>
          </w:p>
        </w:tc>
        <w:tc>
          <w:tcPr>
            <w:tcW w:w="460" w:type="pct"/>
            <w:vAlign w:val="center"/>
          </w:tcPr>
          <w:p w14:paraId="6E66CAD5"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vAlign w:val="center"/>
          </w:tcPr>
          <w:p w14:paraId="788041AA" w14:textId="77777777"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vAlign w:val="center"/>
          </w:tcPr>
          <w:p w14:paraId="6B64135C"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3B6BC1" w:rsidRPr="0005277A" w14:paraId="65CE1E82" w14:textId="77777777" w:rsidTr="0060626D">
        <w:trPr>
          <w:cantSplit/>
        </w:trPr>
        <w:tc>
          <w:tcPr>
            <w:tcW w:w="5000" w:type="pct"/>
            <w:gridSpan w:val="5"/>
            <w:vAlign w:val="center"/>
          </w:tcPr>
          <w:p w14:paraId="4EB73737"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2BFC96DA" w14:textId="77777777" w:rsidTr="00060EDA">
        <w:trPr>
          <w:cantSplit/>
        </w:trPr>
        <w:tc>
          <w:tcPr>
            <w:tcW w:w="208" w:type="pct"/>
          </w:tcPr>
          <w:p w14:paraId="2F753FCA"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tcPr>
          <w:p w14:paraId="401CE4B3" w14:textId="0C46FDA7"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Substantial experience working in a professional couture/tailoring environment</w:t>
            </w:r>
          </w:p>
        </w:tc>
        <w:tc>
          <w:tcPr>
            <w:tcW w:w="460" w:type="pct"/>
            <w:vAlign w:val="center"/>
          </w:tcPr>
          <w:p w14:paraId="2F7E8956" w14:textId="77777777"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246767B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vAlign w:val="center"/>
          </w:tcPr>
          <w:p w14:paraId="2E025ED3"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D7652CB" w14:textId="77777777" w:rsidTr="00060EDA">
        <w:trPr>
          <w:cantSplit/>
        </w:trPr>
        <w:tc>
          <w:tcPr>
            <w:tcW w:w="208" w:type="pct"/>
          </w:tcPr>
          <w:p w14:paraId="1433E6A4"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tcPr>
          <w:p w14:paraId="2623D2F5" w14:textId="714B44CC"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sound working knowledge of pattern cutting</w:t>
            </w:r>
          </w:p>
        </w:tc>
        <w:tc>
          <w:tcPr>
            <w:tcW w:w="460" w:type="pct"/>
            <w:vAlign w:val="center"/>
          </w:tcPr>
          <w:p w14:paraId="4760CF61" w14:textId="77777777"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680095ED"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vAlign w:val="center"/>
          </w:tcPr>
          <w:p w14:paraId="79848F31" w14:textId="6112923A"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F97A5E3" w14:textId="77777777" w:rsidTr="00060EDA">
        <w:trPr>
          <w:cantSplit/>
        </w:trPr>
        <w:tc>
          <w:tcPr>
            <w:tcW w:w="208" w:type="pct"/>
          </w:tcPr>
          <w:p w14:paraId="6F5329A8"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tcPr>
          <w:p w14:paraId="6472123B" w14:textId="146BEE48" w:rsidR="009806F1" w:rsidRPr="00637AD1" w:rsidRDefault="00637AD1" w:rsidP="00804863">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strong experience in all aspects of garment production</w:t>
            </w:r>
          </w:p>
        </w:tc>
        <w:tc>
          <w:tcPr>
            <w:tcW w:w="460" w:type="pct"/>
            <w:vAlign w:val="center"/>
          </w:tcPr>
          <w:p w14:paraId="0732598C" w14:textId="77777777"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31A209DB"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vAlign w:val="center"/>
          </w:tcPr>
          <w:p w14:paraId="3060E0AA" w14:textId="056CA3E7" w:rsidR="009806F1" w:rsidRPr="0005277A" w:rsidRDefault="00E8449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323793B6" w14:textId="77777777" w:rsidTr="00060EDA">
        <w:trPr>
          <w:cantSplit/>
        </w:trPr>
        <w:tc>
          <w:tcPr>
            <w:tcW w:w="208" w:type="pct"/>
          </w:tcPr>
          <w:p w14:paraId="47C3BDEC"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tcPr>
          <w:p w14:paraId="3B59D303" w14:textId="5A7C7568" w:rsidR="009806F1" w:rsidRPr="00637AD1" w:rsidRDefault="00637AD1" w:rsidP="003E40DC">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demonstrate garment production to mixed ability groups</w:t>
            </w:r>
          </w:p>
        </w:tc>
        <w:tc>
          <w:tcPr>
            <w:tcW w:w="460" w:type="pct"/>
            <w:vAlign w:val="center"/>
          </w:tcPr>
          <w:p w14:paraId="0000F07D" w14:textId="77777777" w:rsidR="009806F1" w:rsidRPr="0005277A" w:rsidRDefault="00D62D45"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3F16891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vAlign w:val="center"/>
          </w:tcPr>
          <w:p w14:paraId="5E95C1C5" w14:textId="7CC7509D"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0901E71" w14:textId="77777777" w:rsidTr="00060EDA">
        <w:trPr>
          <w:cantSplit/>
        </w:trPr>
        <w:tc>
          <w:tcPr>
            <w:tcW w:w="208" w:type="pct"/>
          </w:tcPr>
          <w:p w14:paraId="192A6B3C"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tcPr>
          <w:p w14:paraId="0B60A688" w14:textId="03D622F3" w:rsidR="009806F1" w:rsidRPr="00637AD1" w:rsidRDefault="00637AD1" w:rsidP="003E40DC">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Practical experience of bespoke tailoring methods and techniques</w:t>
            </w:r>
          </w:p>
        </w:tc>
        <w:tc>
          <w:tcPr>
            <w:tcW w:w="460" w:type="pct"/>
            <w:vAlign w:val="center"/>
          </w:tcPr>
          <w:p w14:paraId="15E158B2" w14:textId="7EA2F37F"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474" w:type="pct"/>
            <w:vAlign w:val="center"/>
          </w:tcPr>
          <w:p w14:paraId="01145B5E" w14:textId="54A0F2A8" w:rsidR="009806F1" w:rsidRPr="0060420D" w:rsidRDefault="00C8110D"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22" w:type="pct"/>
            <w:vAlign w:val="center"/>
          </w:tcPr>
          <w:p w14:paraId="0501C931" w14:textId="77777777"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1902F2E5" w14:textId="77777777" w:rsidTr="00060EDA">
        <w:trPr>
          <w:cantSplit/>
        </w:trPr>
        <w:tc>
          <w:tcPr>
            <w:tcW w:w="208" w:type="pct"/>
          </w:tcPr>
          <w:p w14:paraId="23EC9885"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tcPr>
          <w:p w14:paraId="46A3FB19" w14:textId="77FB5002" w:rsidR="009806F1" w:rsidRPr="00637AD1" w:rsidRDefault="00637AD1" w:rsidP="00637AD1">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Experience of teaching and supporting learning for garment production, at a range of levels, and to student with specific learning differences.</w:t>
            </w:r>
          </w:p>
        </w:tc>
        <w:tc>
          <w:tcPr>
            <w:tcW w:w="460" w:type="pct"/>
            <w:vAlign w:val="center"/>
          </w:tcPr>
          <w:p w14:paraId="1BE4C8EF" w14:textId="77777777" w:rsidR="009806F1" w:rsidRPr="0005277A" w:rsidRDefault="00D62D45"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32FD48B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39DAC6A1"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67F1CE4D" w14:textId="77777777" w:rsidTr="00060EDA">
        <w:trPr>
          <w:cantSplit/>
        </w:trPr>
        <w:tc>
          <w:tcPr>
            <w:tcW w:w="208" w:type="pct"/>
          </w:tcPr>
          <w:p w14:paraId="212CFDF4"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tcPr>
          <w:p w14:paraId="56174D69" w14:textId="4066E489" w:rsidR="009806F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plan and deliver inspiring lessons to introduce core concepts, and to empower learners to experiment, innovate, and collaborate.</w:t>
            </w:r>
          </w:p>
        </w:tc>
        <w:tc>
          <w:tcPr>
            <w:tcW w:w="460" w:type="pct"/>
            <w:vAlign w:val="center"/>
          </w:tcPr>
          <w:p w14:paraId="570191D4" w14:textId="77777777" w:rsidR="009806F1" w:rsidRPr="0005277A" w:rsidRDefault="00D62D45"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7244664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45159494" w14:textId="33D89AFA" w:rsidR="009806F1" w:rsidRPr="0005277A" w:rsidRDefault="00E8449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637AD1" w:rsidRPr="0005277A" w14:paraId="472D4312" w14:textId="77777777" w:rsidTr="00060EDA">
        <w:trPr>
          <w:cantSplit/>
        </w:trPr>
        <w:tc>
          <w:tcPr>
            <w:tcW w:w="208" w:type="pct"/>
          </w:tcPr>
          <w:p w14:paraId="6682079F" w14:textId="4B6F869E" w:rsidR="00637AD1"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3436" w:type="pct"/>
          </w:tcPr>
          <w:p w14:paraId="256B55F9" w14:textId="065001D8" w:rsidR="00637AD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Communicate using straight forward, inspiring language that is tailored to the audience, using the most appropriate medium.</w:t>
            </w:r>
          </w:p>
        </w:tc>
        <w:tc>
          <w:tcPr>
            <w:tcW w:w="460" w:type="pct"/>
            <w:vAlign w:val="center"/>
          </w:tcPr>
          <w:p w14:paraId="21CE0AEC" w14:textId="306AC730" w:rsidR="00637AD1" w:rsidRPr="009F6CEA" w:rsidRDefault="00366194"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7885D4ED"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41467618"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r>
      <w:tr w:rsidR="00637AD1" w:rsidRPr="0005277A" w14:paraId="029CF7EA" w14:textId="77777777" w:rsidTr="00060EDA">
        <w:trPr>
          <w:cantSplit/>
        </w:trPr>
        <w:tc>
          <w:tcPr>
            <w:tcW w:w="208" w:type="pct"/>
          </w:tcPr>
          <w:p w14:paraId="3467FA69" w14:textId="6DF1962F" w:rsidR="00637AD1"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3436" w:type="pct"/>
          </w:tcPr>
          <w:p w14:paraId="13FE53FB" w14:textId="1CA589BE" w:rsidR="00637AD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Demonstrate ability to troubleshoot, analyse and diagnose problems with garment production equipment</w:t>
            </w:r>
          </w:p>
        </w:tc>
        <w:tc>
          <w:tcPr>
            <w:tcW w:w="460" w:type="pct"/>
            <w:vAlign w:val="center"/>
          </w:tcPr>
          <w:p w14:paraId="1EE882C0" w14:textId="0B6854B5" w:rsidR="00637AD1" w:rsidRPr="009F6CEA" w:rsidRDefault="00366194"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58ECCCED"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0F7E7D63"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r>
      <w:tr w:rsidR="009806F1" w:rsidRPr="0005277A" w14:paraId="678ABCA3" w14:textId="77777777" w:rsidTr="0060626D">
        <w:trPr>
          <w:cantSplit/>
        </w:trPr>
        <w:tc>
          <w:tcPr>
            <w:tcW w:w="5000" w:type="pct"/>
            <w:gridSpan w:val="5"/>
            <w:vAlign w:val="center"/>
          </w:tcPr>
          <w:p w14:paraId="42844653" w14:textId="77777777"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2866BD69" w14:textId="77777777" w:rsidTr="00060EDA">
        <w:trPr>
          <w:cantSplit/>
        </w:trPr>
        <w:tc>
          <w:tcPr>
            <w:tcW w:w="208" w:type="pct"/>
          </w:tcPr>
          <w:p w14:paraId="507394ED" w14:textId="2A52277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lastRenderedPageBreak/>
              <w:t>1</w:t>
            </w:r>
            <w:r w:rsidR="00637AD1">
              <w:rPr>
                <w:rFonts w:ascii="Neue Haas Grotesk Text Pro" w:eastAsia="Calibri" w:hAnsi="Neue Haas Grotesk Text Pro" w:cs="Circular Pro Book"/>
                <w:lang w:val="en-US"/>
              </w:rPr>
              <w:t>2</w:t>
            </w:r>
          </w:p>
        </w:tc>
        <w:tc>
          <w:tcPr>
            <w:tcW w:w="3436" w:type="pct"/>
            <w:vAlign w:val="center"/>
          </w:tcPr>
          <w:p w14:paraId="7D252E85" w14:textId="4DE59869" w:rsidR="009806F1" w:rsidRPr="00637AD1" w:rsidRDefault="00637AD1" w:rsidP="00060EDA">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create realistic plans to help effectively manage own workload, ability to work under pressure by prioritising work to meet deadlines and achieve personal and team objectives.</w:t>
            </w:r>
          </w:p>
        </w:tc>
        <w:tc>
          <w:tcPr>
            <w:tcW w:w="460" w:type="pct"/>
            <w:vAlign w:val="center"/>
          </w:tcPr>
          <w:p w14:paraId="1676B02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624FE017"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2D54C718"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11013AE8" w14:textId="77777777" w:rsidTr="00060EDA">
        <w:trPr>
          <w:cantSplit/>
        </w:trPr>
        <w:tc>
          <w:tcPr>
            <w:tcW w:w="208" w:type="pct"/>
          </w:tcPr>
          <w:p w14:paraId="087D28E2" w14:textId="5BBCDAD5"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3</w:t>
            </w:r>
          </w:p>
        </w:tc>
        <w:tc>
          <w:tcPr>
            <w:tcW w:w="3436" w:type="pct"/>
            <w:vAlign w:val="center"/>
          </w:tcPr>
          <w:p w14:paraId="4496215F" w14:textId="1ECB35B2" w:rsidR="009806F1" w:rsidRPr="00637AD1" w:rsidRDefault="00637AD1" w:rsidP="008E14F5">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Ability to work in a supportive role within a team, collaborating with colleagues to deliver best student outcomes.</w:t>
            </w:r>
          </w:p>
        </w:tc>
        <w:tc>
          <w:tcPr>
            <w:tcW w:w="460" w:type="pct"/>
            <w:vAlign w:val="center"/>
          </w:tcPr>
          <w:p w14:paraId="4E8B06F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4697EAB5"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4D13F094" w14:textId="5FF20EE8" w:rsidR="009806F1" w:rsidRPr="0005277A" w:rsidRDefault="00637AD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483BD74" w14:textId="77777777" w:rsidTr="00060EDA">
        <w:trPr>
          <w:cantSplit/>
        </w:trPr>
        <w:tc>
          <w:tcPr>
            <w:tcW w:w="208" w:type="pct"/>
          </w:tcPr>
          <w:p w14:paraId="773D8149" w14:textId="3E5C1CA4"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4</w:t>
            </w:r>
          </w:p>
        </w:tc>
        <w:tc>
          <w:tcPr>
            <w:tcW w:w="3436" w:type="pct"/>
            <w:vAlign w:val="center"/>
          </w:tcPr>
          <w:p w14:paraId="0D95D7C4" w14:textId="31D4163F" w:rsidR="009806F1" w:rsidRPr="00637AD1" w:rsidRDefault="00637AD1" w:rsidP="008E14F5">
            <w:pPr>
              <w:pStyle w:val="Default"/>
              <w:rPr>
                <w:rFonts w:ascii="Neue Haas Grotesk Text Pro" w:eastAsia="Times New Roman" w:hAnsi="Neue Haas Grotesk Text Pro" w:cs="Circular Pro Book"/>
                <w:color w:val="auto"/>
                <w:sz w:val="20"/>
                <w:szCs w:val="20"/>
                <w:lang w:eastAsia="en-US"/>
              </w:rPr>
            </w:pPr>
            <w:r w:rsidRPr="00637AD1">
              <w:rPr>
                <w:rFonts w:ascii="Neue Haas Grotesk Text Pro" w:eastAsia="Times New Roman" w:hAnsi="Neue Haas Grotesk Text Pro" w:cs="Circular Pro Book"/>
                <w:color w:val="auto"/>
                <w:sz w:val="20"/>
                <w:szCs w:val="20"/>
                <w:lang w:eastAsia="en-US"/>
              </w:rPr>
              <w:t>Experience of delivering a customer focused service.</w:t>
            </w:r>
          </w:p>
        </w:tc>
        <w:tc>
          <w:tcPr>
            <w:tcW w:w="460" w:type="pct"/>
            <w:vAlign w:val="center"/>
          </w:tcPr>
          <w:p w14:paraId="488332A0"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6C39F558"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06862D47"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2A074A0A" w14:textId="77777777" w:rsidTr="00060EDA">
        <w:trPr>
          <w:cantSplit/>
        </w:trPr>
        <w:tc>
          <w:tcPr>
            <w:tcW w:w="208" w:type="pct"/>
          </w:tcPr>
          <w:p w14:paraId="2D0801FA" w14:textId="5DEA91AF"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37AD1">
              <w:rPr>
                <w:rFonts w:ascii="Neue Haas Grotesk Text Pro" w:eastAsia="Calibri" w:hAnsi="Neue Haas Grotesk Text Pro" w:cs="Circular Pro Book"/>
                <w:lang w:val="en-US"/>
              </w:rPr>
              <w:t>5</w:t>
            </w:r>
          </w:p>
        </w:tc>
        <w:tc>
          <w:tcPr>
            <w:tcW w:w="3436" w:type="pct"/>
            <w:vAlign w:val="center"/>
          </w:tcPr>
          <w:p w14:paraId="2740B0CF" w14:textId="17E26371" w:rsidR="009806F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sz w:val="20"/>
                <w:szCs w:val="20"/>
              </w:rPr>
              <w:t>Demonstrate an ability to work systematically, follow procedures and maintain accurate records, with a keen attention to detail.</w:t>
            </w:r>
          </w:p>
        </w:tc>
        <w:tc>
          <w:tcPr>
            <w:tcW w:w="460" w:type="pct"/>
            <w:vAlign w:val="center"/>
          </w:tcPr>
          <w:p w14:paraId="77CBB8A2"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5D770AF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3AECD07E" w14:textId="388BA2D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637AD1" w:rsidRPr="0005277A" w14:paraId="54B88ED1" w14:textId="77777777" w:rsidTr="00060EDA">
        <w:trPr>
          <w:cantSplit/>
        </w:trPr>
        <w:tc>
          <w:tcPr>
            <w:tcW w:w="208" w:type="pct"/>
          </w:tcPr>
          <w:p w14:paraId="35230BAF" w14:textId="5BF9322B" w:rsidR="00637AD1" w:rsidRPr="0005277A"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16</w:t>
            </w:r>
          </w:p>
        </w:tc>
        <w:tc>
          <w:tcPr>
            <w:tcW w:w="3436" w:type="pct"/>
            <w:vAlign w:val="center"/>
          </w:tcPr>
          <w:p w14:paraId="1C8404EE" w14:textId="49173BEE" w:rsidR="00637AD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cs="Arial"/>
                <w:sz w:val="20"/>
                <w:szCs w:val="20"/>
                <w:lang w:val="en-US"/>
              </w:rPr>
              <w:t>Identify Health &amp; Safety in the workplace areas of concerns, with ability to resolve issues and comply with statutory and regulatory requirements.</w:t>
            </w:r>
          </w:p>
        </w:tc>
        <w:tc>
          <w:tcPr>
            <w:tcW w:w="460" w:type="pct"/>
            <w:vAlign w:val="center"/>
          </w:tcPr>
          <w:p w14:paraId="0FBDD576" w14:textId="03F19534"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00B2CFC9"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66DA032C" w14:textId="77777777"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p>
        </w:tc>
      </w:tr>
      <w:tr w:rsidR="00637AD1" w:rsidRPr="0005277A" w14:paraId="79333C26" w14:textId="77777777" w:rsidTr="00060EDA">
        <w:trPr>
          <w:cantSplit/>
        </w:trPr>
        <w:tc>
          <w:tcPr>
            <w:tcW w:w="208" w:type="pct"/>
          </w:tcPr>
          <w:p w14:paraId="563CDDE4" w14:textId="4D75FA4C" w:rsidR="00637AD1" w:rsidRPr="0005277A" w:rsidRDefault="00637AD1"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17</w:t>
            </w:r>
          </w:p>
        </w:tc>
        <w:tc>
          <w:tcPr>
            <w:tcW w:w="3436" w:type="pct"/>
            <w:vAlign w:val="center"/>
          </w:tcPr>
          <w:p w14:paraId="78196557" w14:textId="49EA6711" w:rsidR="00637AD1" w:rsidRPr="00637AD1" w:rsidRDefault="00637AD1" w:rsidP="008E14F5">
            <w:pPr>
              <w:pStyle w:val="Default"/>
              <w:rPr>
                <w:rFonts w:ascii="Neue Haas Grotesk Text Pro" w:hAnsi="Neue Haas Grotesk Text Pro"/>
                <w:sz w:val="20"/>
                <w:szCs w:val="20"/>
              </w:rPr>
            </w:pPr>
            <w:r w:rsidRPr="00637AD1">
              <w:rPr>
                <w:rFonts w:ascii="Neue Haas Grotesk Text Pro" w:hAnsi="Neue Haas Grotesk Text Pro"/>
                <w:sz w:val="20"/>
                <w:szCs w:val="20"/>
              </w:rPr>
              <w:t>Demonstrate ability to set and meet challenging goals, create own measures and consistently seeks ways of improving performance.</w:t>
            </w:r>
          </w:p>
        </w:tc>
        <w:tc>
          <w:tcPr>
            <w:tcW w:w="460" w:type="pct"/>
            <w:vAlign w:val="center"/>
          </w:tcPr>
          <w:p w14:paraId="0151C1EE" w14:textId="65F59BD8"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vAlign w:val="center"/>
          </w:tcPr>
          <w:p w14:paraId="38897CBC" w14:textId="77777777" w:rsidR="00637AD1" w:rsidRPr="0005277A" w:rsidRDefault="00637AD1" w:rsidP="00827B26">
            <w:pPr>
              <w:tabs>
                <w:tab w:val="left" w:pos="851"/>
              </w:tabs>
              <w:jc w:val="center"/>
              <w:rPr>
                <w:rFonts w:ascii="Neue Haas Grotesk Text Pro" w:eastAsia="Calibri" w:hAnsi="Neue Haas Grotesk Text Pro" w:cs="Circular Pro Book"/>
                <w:lang w:val="en-US"/>
              </w:rPr>
            </w:pPr>
          </w:p>
        </w:tc>
        <w:tc>
          <w:tcPr>
            <w:tcW w:w="422" w:type="pct"/>
            <w:vAlign w:val="center"/>
          </w:tcPr>
          <w:p w14:paraId="0D8317C3" w14:textId="2080A758" w:rsidR="00637AD1" w:rsidRPr="009F6CEA" w:rsidRDefault="00637AD1" w:rsidP="00827B26">
            <w:pPr>
              <w:tabs>
                <w:tab w:val="left" w:pos="851"/>
              </w:tabs>
              <w:jc w:val="center"/>
              <w:rPr>
                <w:rFonts w:ascii="Neue Haas Grotesk Text Pro" w:eastAsia="Calibri" w:hAnsi="Neue Haas Grotesk Text Pro" w:cs="Circular Pro Book"/>
                <w:sz w:val="36"/>
                <w:szCs w:val="36"/>
                <w:lang w:val="en-US"/>
              </w:rPr>
            </w:pPr>
          </w:p>
        </w:tc>
      </w:tr>
      <w:bookmarkEnd w:id="2"/>
    </w:tbl>
    <w:p w14:paraId="3A82223C" w14:textId="77777777" w:rsidR="008F1BD7" w:rsidRDefault="008F1BD7" w:rsidP="00011553">
      <w:pPr>
        <w:tabs>
          <w:tab w:val="left" w:pos="851"/>
        </w:tabs>
        <w:spacing w:after="120" w:line="288" w:lineRule="auto"/>
        <w:rPr>
          <w:rFonts w:ascii="Neue Haas Grotesk Text Pro" w:hAnsi="Neue Haas Grotesk Text Pro" w:cs="Circular Pro Book"/>
        </w:rPr>
      </w:pPr>
    </w:p>
    <w:p w14:paraId="5815A4E6" w14:textId="00A7A56E"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D510" w14:textId="77777777" w:rsidR="00BD3F6E" w:rsidRDefault="00BD3F6E">
      <w:r>
        <w:separator/>
      </w:r>
    </w:p>
  </w:endnote>
  <w:endnote w:type="continuationSeparator" w:id="0">
    <w:p w14:paraId="0668F54C" w14:textId="77777777" w:rsidR="00BD3F6E" w:rsidRDefault="00BD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Arial"/>
    <w:panose1 w:val="00000000000000000000"/>
    <w:charset w:val="00"/>
    <w:family w:val="swiss"/>
    <w:notTrueType/>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4D"/>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6437CC04" w14:textId="77777777" w:rsidR="00AC7A43" w:rsidRDefault="00AC7A43" w:rsidP="00177DF7">
        <w:pPr>
          <w:pStyle w:val="Footer"/>
          <w:jc w:val="right"/>
        </w:pPr>
      </w:p>
      <w:p w14:paraId="4B9AA612" w14:textId="77777777" w:rsidR="009318B1" w:rsidRDefault="009318B1" w:rsidP="009318B1">
        <w:pPr>
          <w:pStyle w:val="Footer"/>
          <w:pBdr>
            <w:top w:val="single" w:sz="2" w:space="1" w:color="auto"/>
          </w:pBdr>
          <w:jc w:val="right"/>
        </w:pPr>
      </w:p>
      <w:p w14:paraId="06E1DA9B"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218C2C86"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2BED" w14:textId="77777777" w:rsidR="00AC7A43" w:rsidRDefault="00AC7A43">
    <w:pPr>
      <w:pStyle w:val="Footer"/>
    </w:pPr>
    <w:r>
      <w:rPr>
        <w:noProof/>
      </w:rPr>
      <w:drawing>
        <wp:inline distT="0" distB="0" distL="0" distR="0" wp14:anchorId="1EB2F846" wp14:editId="52EB4828">
          <wp:extent cx="2592000" cy="471889"/>
          <wp:effectExtent l="0" t="0" r="0" b="4445"/>
          <wp:docPr id="1064023403" name="Picture 106402340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50BA" w14:textId="77777777" w:rsidR="00EE5068" w:rsidRPr="00EE5068" w:rsidRDefault="00EE5068" w:rsidP="00EE5068">
    <w:pPr>
      <w:pStyle w:val="Footer"/>
      <w:jc w:val="right"/>
      <w:rPr>
        <w:rFonts w:ascii="Arial Nova" w:hAnsi="Arial Nova"/>
        <w:b/>
        <w:bCs/>
        <w:sz w:val="24"/>
        <w:szCs w:val="24"/>
      </w:rPr>
    </w:pPr>
  </w:p>
  <w:p w14:paraId="6288DE5A"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191D" w14:textId="77777777" w:rsidR="00BD3F6E" w:rsidRDefault="00BD3F6E">
      <w:r>
        <w:separator/>
      </w:r>
    </w:p>
  </w:footnote>
  <w:footnote w:type="continuationSeparator" w:id="0">
    <w:p w14:paraId="53AFC570" w14:textId="77777777" w:rsidR="00BD3F6E" w:rsidRDefault="00BD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BE3B" w14:textId="77777777" w:rsidR="00AA5473" w:rsidRDefault="00AA5473" w:rsidP="00C20435">
    <w:pPr>
      <w:pStyle w:val="Header"/>
      <w:pBdr>
        <w:bottom w:val="single" w:sz="2" w:space="1" w:color="auto"/>
      </w:pBdr>
    </w:pPr>
  </w:p>
  <w:p w14:paraId="3A7D901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3819" w14:textId="77777777" w:rsidR="00E10AC5" w:rsidRDefault="00E10AC5">
    <w:pPr>
      <w:pStyle w:val="Header"/>
    </w:pPr>
  </w:p>
  <w:p w14:paraId="461724FF"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9"/>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10"/>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22376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D1"/>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47F0"/>
    <w:rsid w:val="00067161"/>
    <w:rsid w:val="00071A42"/>
    <w:rsid w:val="000724FE"/>
    <w:rsid w:val="000774B0"/>
    <w:rsid w:val="0008196E"/>
    <w:rsid w:val="000911B1"/>
    <w:rsid w:val="00092B3D"/>
    <w:rsid w:val="00093246"/>
    <w:rsid w:val="000965BE"/>
    <w:rsid w:val="000A1747"/>
    <w:rsid w:val="000A2604"/>
    <w:rsid w:val="000A616B"/>
    <w:rsid w:val="000A7766"/>
    <w:rsid w:val="000B4CFA"/>
    <w:rsid w:val="000C1EE7"/>
    <w:rsid w:val="000D26FD"/>
    <w:rsid w:val="000D3BC6"/>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146"/>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62E22"/>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66194"/>
    <w:rsid w:val="00370BA0"/>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76AE3"/>
    <w:rsid w:val="00484488"/>
    <w:rsid w:val="00484DCB"/>
    <w:rsid w:val="00487170"/>
    <w:rsid w:val="004953A3"/>
    <w:rsid w:val="00495B4E"/>
    <w:rsid w:val="004A1CC9"/>
    <w:rsid w:val="004A3F60"/>
    <w:rsid w:val="004A7A25"/>
    <w:rsid w:val="004B6A81"/>
    <w:rsid w:val="004C01EC"/>
    <w:rsid w:val="004C02F7"/>
    <w:rsid w:val="004C5530"/>
    <w:rsid w:val="004C7BDF"/>
    <w:rsid w:val="004D1CD9"/>
    <w:rsid w:val="004E6025"/>
    <w:rsid w:val="004E6CD5"/>
    <w:rsid w:val="004F26D1"/>
    <w:rsid w:val="00503088"/>
    <w:rsid w:val="00504F70"/>
    <w:rsid w:val="00507E60"/>
    <w:rsid w:val="00522C69"/>
    <w:rsid w:val="00524004"/>
    <w:rsid w:val="00525905"/>
    <w:rsid w:val="005320C9"/>
    <w:rsid w:val="00537C73"/>
    <w:rsid w:val="00545B5D"/>
    <w:rsid w:val="0054650B"/>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5914"/>
    <w:rsid w:val="005E7942"/>
    <w:rsid w:val="005F4FBB"/>
    <w:rsid w:val="005F766D"/>
    <w:rsid w:val="00600C42"/>
    <w:rsid w:val="006028AE"/>
    <w:rsid w:val="00602EE2"/>
    <w:rsid w:val="0060420D"/>
    <w:rsid w:val="00605318"/>
    <w:rsid w:val="0060626D"/>
    <w:rsid w:val="00607914"/>
    <w:rsid w:val="006258E4"/>
    <w:rsid w:val="00626C8A"/>
    <w:rsid w:val="00637AD1"/>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52D4"/>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B6173"/>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543BE"/>
    <w:rsid w:val="008663A8"/>
    <w:rsid w:val="00873034"/>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1BD7"/>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D33E0"/>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0436"/>
    <w:rsid w:val="00A51CFD"/>
    <w:rsid w:val="00A65ECB"/>
    <w:rsid w:val="00A66AB0"/>
    <w:rsid w:val="00A752F7"/>
    <w:rsid w:val="00A87C4B"/>
    <w:rsid w:val="00A9007C"/>
    <w:rsid w:val="00A91C05"/>
    <w:rsid w:val="00A94D18"/>
    <w:rsid w:val="00AA26E5"/>
    <w:rsid w:val="00AA5473"/>
    <w:rsid w:val="00AC7A43"/>
    <w:rsid w:val="00AD0608"/>
    <w:rsid w:val="00AD3C06"/>
    <w:rsid w:val="00AD4C3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2795D"/>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BD3F6E"/>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110D"/>
    <w:rsid w:val="00C8303F"/>
    <w:rsid w:val="00C8622E"/>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4491"/>
    <w:rsid w:val="00E86BEA"/>
    <w:rsid w:val="00E871CF"/>
    <w:rsid w:val="00E9050D"/>
    <w:rsid w:val="00E91338"/>
    <w:rsid w:val="00E91990"/>
    <w:rsid w:val="00E92885"/>
    <w:rsid w:val="00E96913"/>
    <w:rsid w:val="00EA4F26"/>
    <w:rsid w:val="00EB4AF9"/>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0C44"/>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A4C6E"/>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BF020"/>
  <w15:docId w15:val="{B1BF4041-B5D2-A647-8F7F-E1E62CBC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58096585">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 w:id="836533907">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Role Profile - JAN 2024 (2)</Template>
  <TotalTime>2</TotalTime>
  <Pages>4</Pages>
  <Words>880</Words>
  <Characters>4959</Characters>
  <Application>Microsoft Office Word</Application>
  <DocSecurity>0</DocSecurity>
  <Lines>198</Lines>
  <Paragraphs>121</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5718</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Gill</dc:creator>
  <cp:keywords/>
  <dc:description/>
  <cp:lastModifiedBy>Harinder Matharu</cp:lastModifiedBy>
  <cp:revision>3</cp:revision>
  <cp:lastPrinted>2024-01-16T14:01:00Z</cp:lastPrinted>
  <dcterms:created xsi:type="dcterms:W3CDTF">2025-10-17T09:50:00Z</dcterms:created>
  <dcterms:modified xsi:type="dcterms:W3CDTF">2025-10-17T09:51:00Z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